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C" w:rsidRDefault="008E232C">
      <w:pPr>
        <w:keepNext/>
        <w:keepLines/>
        <w:spacing w:line="360" w:lineRule="auto"/>
        <w:jc w:val="center"/>
        <w:outlineLvl w:val="0"/>
        <w:rPr>
          <w:rFonts w:asci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1618"/>
        <w:gridCol w:w="2735"/>
        <w:gridCol w:w="1229"/>
        <w:gridCol w:w="2922"/>
      </w:tblGrid>
      <w:tr w:rsidR="008E232C" w:rsidTr="009860B7">
        <w:trPr>
          <w:trHeight w:val="1324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vAlign w:val="center"/>
          </w:tcPr>
          <w:p w:rsidR="008E232C" w:rsidRDefault="008E232C">
            <w:pPr>
              <w:widowControl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北京工业职业技术学院</w:t>
            </w:r>
            <w:r w:rsidRPr="0078671E">
              <w:rPr>
                <w:rFonts w:ascii="宋体" w:hAnsi="宋体" w:hint="eastAsia"/>
                <w:bCs/>
                <w:sz w:val="24"/>
              </w:rPr>
              <w:t>双高建设</w:t>
            </w:r>
            <w:r w:rsidRPr="0078671E">
              <w:rPr>
                <w:rFonts w:ascii="宋体"/>
                <w:bCs/>
                <w:sz w:val="24"/>
              </w:rPr>
              <w:t>-</w:t>
            </w:r>
            <w:r w:rsidRPr="0078671E">
              <w:rPr>
                <w:rFonts w:ascii="宋体" w:hAnsi="宋体" w:hint="eastAsia"/>
                <w:bCs/>
                <w:sz w:val="24"/>
              </w:rPr>
              <w:t>数据质量提升诊断服务</w:t>
            </w:r>
          </w:p>
        </w:tc>
        <w:tc>
          <w:tcPr>
            <w:tcW w:w="677" w:type="pct"/>
            <w:vAlign w:val="center"/>
          </w:tcPr>
          <w:p w:rsidR="008E232C" w:rsidRDefault="008E232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9" w:type="pct"/>
            <w:vAlign w:val="center"/>
          </w:tcPr>
          <w:p w:rsidR="008E232C" w:rsidRDefault="008E232C" w:rsidP="0078671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9860B7">
              <w:rPr>
                <w:rFonts w:ascii="宋体" w:hAnsi="宋体" w:cs="宋体"/>
                <w:kern w:val="0"/>
                <w:sz w:val="24"/>
              </w:rPr>
              <w:t>XHTC-FW-2025-098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8E232C" w:rsidTr="009860B7">
        <w:trPr>
          <w:trHeight w:val="567"/>
        </w:trPr>
        <w:tc>
          <w:tcPr>
            <w:tcW w:w="317" w:type="pct"/>
            <w:vMerge w:val="restar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购买人</w:t>
            </w:r>
          </w:p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8E232C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8E232C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8E232C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8E232C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8E232C" w:rsidRPr="009860B7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:rsidR="008E232C" w:rsidRPr="009860B7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8E232C" w:rsidRPr="009860B7" w:rsidRDefault="008E232C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 w:rsidRPr="009860B7"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:rsidR="008E232C" w:rsidRPr="009860B7" w:rsidRDefault="008E232C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8E232C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8E232C" w:rsidRPr="009860B7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8E232C" w:rsidRPr="009860B7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（不分包的项目填写“</w:t>
            </w:r>
            <w:r w:rsidRPr="009860B7">
              <w:rPr>
                <w:rFonts w:ascii="宋体" w:hAnsi="宋体"/>
                <w:b/>
                <w:sz w:val="24"/>
              </w:rPr>
              <w:t>/</w:t>
            </w:r>
            <w:r w:rsidRPr="009860B7">
              <w:rPr>
                <w:rFonts w:ascii="宋体" w:hAnsi="宋体" w:hint="eastAsia"/>
                <w:b/>
                <w:sz w:val="24"/>
              </w:rPr>
              <w:t>”即可）</w:t>
            </w:r>
          </w:p>
        </w:tc>
      </w:tr>
      <w:tr w:rsidR="008E232C" w:rsidTr="00281579">
        <w:trPr>
          <w:trHeight w:val="708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:rsidR="008E232C" w:rsidRDefault="008E232C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8E232C" w:rsidTr="00281579">
        <w:trPr>
          <w:trHeight w:val="690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:rsidR="008E232C" w:rsidRDefault="008E232C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8E232C" w:rsidTr="00281579">
        <w:trPr>
          <w:trHeight w:val="714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:rsidR="008E232C" w:rsidRDefault="008E232C">
            <w:pPr>
              <w:tabs>
                <w:tab w:val="left" w:pos="72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:rsidR="008E232C" w:rsidRDefault="008E232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北京市海淀区莲花池东路</w:t>
            </w:r>
            <w:r>
              <w:rPr>
                <w:rFonts w:ascii="宋体" w:hAnsi="宋体"/>
                <w:sz w:val="24"/>
              </w:rPr>
              <w:t>39</w:t>
            </w:r>
            <w:r>
              <w:rPr>
                <w:rFonts w:ascii="宋体" w:hAnsi="宋体" w:hint="eastAsia"/>
                <w:sz w:val="24"/>
              </w:rPr>
              <w:t>号西金大厦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677" w:type="pct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vAlign w:val="center"/>
          </w:tcPr>
          <w:p w:rsidR="008E232C" w:rsidRDefault="008E232C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100036</w:t>
            </w:r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:rsidR="008E232C" w:rsidRDefault="008E232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010-63905880</w:t>
            </w:r>
          </w:p>
        </w:tc>
        <w:tc>
          <w:tcPr>
            <w:tcW w:w="677" w:type="pct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vAlign w:val="center"/>
          </w:tcPr>
          <w:p w:rsidR="008E232C" w:rsidRDefault="008E232C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010-63905988</w:t>
            </w:r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:rsidR="008E232C" w:rsidRDefault="008E232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yewubabu@xhtc.com.cn</w:t>
            </w:r>
          </w:p>
        </w:tc>
        <w:tc>
          <w:tcPr>
            <w:tcW w:w="677" w:type="pct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9" w:type="pct"/>
            <w:vAlign w:val="center"/>
          </w:tcPr>
          <w:p w:rsidR="008E232C" w:rsidRDefault="008E232C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崔美英、赵雪婷</w:t>
            </w:r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8E232C" w:rsidRDefault="008E232C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vAlign w:val="center"/>
          </w:tcPr>
          <w:p w:rsidR="008E232C" w:rsidRPr="0019058C" w:rsidRDefault="008E232C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开户单位：新华招标有限公司</w:t>
            </w:r>
          </w:p>
          <w:p w:rsidR="008E232C" w:rsidRPr="0019058C" w:rsidRDefault="008E232C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开户银行：广发银行股份有限公司北京科学园支行</w:t>
            </w:r>
          </w:p>
          <w:p w:rsidR="008E232C" w:rsidRDefault="008E232C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账</w:t>
            </w:r>
            <w:r w:rsidRPr="0019058C">
              <w:rPr>
                <w:rFonts w:ascii="宋体"/>
                <w:color w:val="FF0000"/>
                <w:sz w:val="24"/>
              </w:rPr>
              <w:t>  </w:t>
            </w:r>
            <w:r w:rsidRPr="0019058C">
              <w:rPr>
                <w:rFonts w:ascii="宋体" w:hAnsi="宋体" w:hint="eastAsia"/>
                <w:color w:val="FF0000"/>
                <w:sz w:val="24"/>
              </w:rPr>
              <w:t>号：</w:t>
            </w:r>
            <w:r w:rsidRPr="0078671E">
              <w:rPr>
                <w:rFonts w:ascii="宋体" w:hAnsi="宋体" w:cs="宋体"/>
                <w:bCs/>
                <w:color w:val="FF0000"/>
                <w:sz w:val="24"/>
                <w:lang/>
              </w:rPr>
              <w:t>6232593799021157741</w:t>
            </w:r>
          </w:p>
          <w:p w:rsidR="008E232C" w:rsidRPr="009860B7" w:rsidRDefault="008E232C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9860B7">
              <w:rPr>
                <w:rFonts w:ascii="宋体" w:hAnsi="宋体" w:hint="eastAsia"/>
                <w:color w:val="000000"/>
                <w:sz w:val="24"/>
              </w:rPr>
              <w:t>（特别提示：该账号为我公司针对本项目的唯一账号，与我公司其它项目账号不同，请勿汇错账号！因汇错账号导致的无效等后果，由供应商自行承担）</w:t>
            </w:r>
            <w:bookmarkStart w:id="3" w:name="_GoBack"/>
            <w:bookmarkEnd w:id="3"/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□现金　　　　　　　□支票　　　　　■电汇（附电汇底单）</w:t>
            </w:r>
          </w:p>
        </w:tc>
      </w:tr>
      <w:tr w:rsidR="008E232C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:rsidR="008E232C" w:rsidRPr="009860B7" w:rsidRDefault="008E232C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日期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8E232C" w:rsidRPr="009860B7" w:rsidRDefault="008E232C">
            <w:pPr>
              <w:ind w:left="327"/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</w:tr>
    </w:tbl>
    <w:p w:rsidR="008E232C" w:rsidRDefault="008E232C" w:rsidP="00281579">
      <w:pPr>
        <w:rPr>
          <w:b/>
        </w:rPr>
      </w:pPr>
    </w:p>
    <w:sectPr w:rsidR="008E232C" w:rsidSect="006F24FB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2C" w:rsidRDefault="008E232C" w:rsidP="009860B7">
      <w:r>
        <w:separator/>
      </w:r>
    </w:p>
  </w:endnote>
  <w:endnote w:type="continuationSeparator" w:id="0">
    <w:p w:rsidR="008E232C" w:rsidRDefault="008E232C" w:rsidP="0098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2C" w:rsidRDefault="008E232C" w:rsidP="009860B7">
      <w:r>
        <w:separator/>
      </w:r>
    </w:p>
  </w:footnote>
  <w:footnote w:type="continuationSeparator" w:id="0">
    <w:p w:rsidR="008E232C" w:rsidRDefault="008E232C" w:rsidP="00986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91471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07E4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4616E"/>
    <w:rsid w:val="00151EAE"/>
    <w:rsid w:val="0015648A"/>
    <w:rsid w:val="00166F87"/>
    <w:rsid w:val="0017157E"/>
    <w:rsid w:val="0018072E"/>
    <w:rsid w:val="00184474"/>
    <w:rsid w:val="00185432"/>
    <w:rsid w:val="0019058C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1579"/>
    <w:rsid w:val="00283D90"/>
    <w:rsid w:val="00284476"/>
    <w:rsid w:val="00295017"/>
    <w:rsid w:val="00295653"/>
    <w:rsid w:val="00297BDF"/>
    <w:rsid w:val="002A0EF7"/>
    <w:rsid w:val="002A2BC5"/>
    <w:rsid w:val="002B1932"/>
    <w:rsid w:val="002B7520"/>
    <w:rsid w:val="002C18DA"/>
    <w:rsid w:val="002C1A26"/>
    <w:rsid w:val="002C1BA1"/>
    <w:rsid w:val="002C665D"/>
    <w:rsid w:val="002D55DB"/>
    <w:rsid w:val="002E2E01"/>
    <w:rsid w:val="002E7C9A"/>
    <w:rsid w:val="002F5D27"/>
    <w:rsid w:val="002F73DC"/>
    <w:rsid w:val="002F752F"/>
    <w:rsid w:val="00302180"/>
    <w:rsid w:val="00305B2B"/>
    <w:rsid w:val="00306482"/>
    <w:rsid w:val="0030767C"/>
    <w:rsid w:val="00310F32"/>
    <w:rsid w:val="00312831"/>
    <w:rsid w:val="00314696"/>
    <w:rsid w:val="00314C7C"/>
    <w:rsid w:val="00317984"/>
    <w:rsid w:val="00322C05"/>
    <w:rsid w:val="00323726"/>
    <w:rsid w:val="00323757"/>
    <w:rsid w:val="00323E3A"/>
    <w:rsid w:val="0032523F"/>
    <w:rsid w:val="00327CDF"/>
    <w:rsid w:val="00333E8D"/>
    <w:rsid w:val="00344BAD"/>
    <w:rsid w:val="003676DB"/>
    <w:rsid w:val="00367EBE"/>
    <w:rsid w:val="003758D0"/>
    <w:rsid w:val="00382552"/>
    <w:rsid w:val="00382DE6"/>
    <w:rsid w:val="0038653E"/>
    <w:rsid w:val="003870F3"/>
    <w:rsid w:val="003912FE"/>
    <w:rsid w:val="003950E0"/>
    <w:rsid w:val="003952C4"/>
    <w:rsid w:val="00396BC8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3983"/>
    <w:rsid w:val="003F46B3"/>
    <w:rsid w:val="003F4CD4"/>
    <w:rsid w:val="003F524B"/>
    <w:rsid w:val="003F57D5"/>
    <w:rsid w:val="0040210B"/>
    <w:rsid w:val="004061A4"/>
    <w:rsid w:val="00407E54"/>
    <w:rsid w:val="004128FE"/>
    <w:rsid w:val="004167FC"/>
    <w:rsid w:val="004202C4"/>
    <w:rsid w:val="004210BD"/>
    <w:rsid w:val="004240E9"/>
    <w:rsid w:val="00426152"/>
    <w:rsid w:val="00427A7F"/>
    <w:rsid w:val="00427B24"/>
    <w:rsid w:val="00430883"/>
    <w:rsid w:val="00430956"/>
    <w:rsid w:val="004340B6"/>
    <w:rsid w:val="004402EB"/>
    <w:rsid w:val="004406F3"/>
    <w:rsid w:val="004455B4"/>
    <w:rsid w:val="00457ED1"/>
    <w:rsid w:val="00460CA5"/>
    <w:rsid w:val="0047177D"/>
    <w:rsid w:val="004812B4"/>
    <w:rsid w:val="00483CE7"/>
    <w:rsid w:val="00487D21"/>
    <w:rsid w:val="00494684"/>
    <w:rsid w:val="004A488F"/>
    <w:rsid w:val="004B425B"/>
    <w:rsid w:val="004C17FA"/>
    <w:rsid w:val="004C62B6"/>
    <w:rsid w:val="004E22B3"/>
    <w:rsid w:val="004E249C"/>
    <w:rsid w:val="004E2DD7"/>
    <w:rsid w:val="004E499A"/>
    <w:rsid w:val="004E5136"/>
    <w:rsid w:val="004E554F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4A43"/>
    <w:rsid w:val="00546297"/>
    <w:rsid w:val="005462A2"/>
    <w:rsid w:val="00546D43"/>
    <w:rsid w:val="005578E0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D6375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7F5"/>
    <w:rsid w:val="00657EC8"/>
    <w:rsid w:val="006600CA"/>
    <w:rsid w:val="006606B5"/>
    <w:rsid w:val="00670EFB"/>
    <w:rsid w:val="00671115"/>
    <w:rsid w:val="00672CFA"/>
    <w:rsid w:val="006730D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0B17"/>
    <w:rsid w:val="006E3294"/>
    <w:rsid w:val="006E375C"/>
    <w:rsid w:val="006E49D1"/>
    <w:rsid w:val="006E66CB"/>
    <w:rsid w:val="006E6F7E"/>
    <w:rsid w:val="006F24FB"/>
    <w:rsid w:val="006F7736"/>
    <w:rsid w:val="007012CC"/>
    <w:rsid w:val="00705F2F"/>
    <w:rsid w:val="00707683"/>
    <w:rsid w:val="00712529"/>
    <w:rsid w:val="0071359E"/>
    <w:rsid w:val="007138D3"/>
    <w:rsid w:val="007202E1"/>
    <w:rsid w:val="007225BC"/>
    <w:rsid w:val="00722B3F"/>
    <w:rsid w:val="00730787"/>
    <w:rsid w:val="00732393"/>
    <w:rsid w:val="00732E44"/>
    <w:rsid w:val="00733C5D"/>
    <w:rsid w:val="0073487B"/>
    <w:rsid w:val="00736D43"/>
    <w:rsid w:val="00742124"/>
    <w:rsid w:val="007426E2"/>
    <w:rsid w:val="00743FBC"/>
    <w:rsid w:val="007457E1"/>
    <w:rsid w:val="00754ADC"/>
    <w:rsid w:val="0075500B"/>
    <w:rsid w:val="0076016B"/>
    <w:rsid w:val="0076530B"/>
    <w:rsid w:val="00765602"/>
    <w:rsid w:val="00771AB0"/>
    <w:rsid w:val="00773B2B"/>
    <w:rsid w:val="00782379"/>
    <w:rsid w:val="007839F2"/>
    <w:rsid w:val="00785F63"/>
    <w:rsid w:val="0078671E"/>
    <w:rsid w:val="00794ECE"/>
    <w:rsid w:val="00796F5B"/>
    <w:rsid w:val="00796F71"/>
    <w:rsid w:val="00797774"/>
    <w:rsid w:val="007A0BC3"/>
    <w:rsid w:val="007A24F7"/>
    <w:rsid w:val="007A2A3F"/>
    <w:rsid w:val="007A53C3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654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970EC"/>
    <w:rsid w:val="008A016A"/>
    <w:rsid w:val="008A1B76"/>
    <w:rsid w:val="008A2FEF"/>
    <w:rsid w:val="008A40E8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5734"/>
    <w:rsid w:val="008C6ED4"/>
    <w:rsid w:val="008D11BE"/>
    <w:rsid w:val="008D27A8"/>
    <w:rsid w:val="008D4B57"/>
    <w:rsid w:val="008E0C1F"/>
    <w:rsid w:val="008E0E99"/>
    <w:rsid w:val="008E232C"/>
    <w:rsid w:val="008F29D9"/>
    <w:rsid w:val="008F4DDD"/>
    <w:rsid w:val="00902FBA"/>
    <w:rsid w:val="00910017"/>
    <w:rsid w:val="0091615C"/>
    <w:rsid w:val="00921913"/>
    <w:rsid w:val="00923B0F"/>
    <w:rsid w:val="00930172"/>
    <w:rsid w:val="00931FA7"/>
    <w:rsid w:val="0093257B"/>
    <w:rsid w:val="009331C9"/>
    <w:rsid w:val="00941D97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5C2D"/>
    <w:rsid w:val="00976797"/>
    <w:rsid w:val="00981A56"/>
    <w:rsid w:val="00981D4E"/>
    <w:rsid w:val="009860B7"/>
    <w:rsid w:val="00990C88"/>
    <w:rsid w:val="0099278D"/>
    <w:rsid w:val="009943C8"/>
    <w:rsid w:val="00996C58"/>
    <w:rsid w:val="009A1C49"/>
    <w:rsid w:val="009A41AB"/>
    <w:rsid w:val="009B6726"/>
    <w:rsid w:val="009C2E69"/>
    <w:rsid w:val="009C5B58"/>
    <w:rsid w:val="009C6414"/>
    <w:rsid w:val="009D5132"/>
    <w:rsid w:val="009E25AA"/>
    <w:rsid w:val="009F4A7E"/>
    <w:rsid w:val="009F5B6E"/>
    <w:rsid w:val="00A0229F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57574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1D63"/>
    <w:rsid w:val="00AF446E"/>
    <w:rsid w:val="00AF6B4E"/>
    <w:rsid w:val="00AF795C"/>
    <w:rsid w:val="00B02139"/>
    <w:rsid w:val="00B136CA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09B9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976E1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CEA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1DEE"/>
    <w:rsid w:val="00C42336"/>
    <w:rsid w:val="00C42D4A"/>
    <w:rsid w:val="00C47395"/>
    <w:rsid w:val="00C473DD"/>
    <w:rsid w:val="00C52973"/>
    <w:rsid w:val="00C55254"/>
    <w:rsid w:val="00C574C5"/>
    <w:rsid w:val="00C57FEF"/>
    <w:rsid w:val="00C61466"/>
    <w:rsid w:val="00C72693"/>
    <w:rsid w:val="00C813F9"/>
    <w:rsid w:val="00C87326"/>
    <w:rsid w:val="00C87ECD"/>
    <w:rsid w:val="00C915EA"/>
    <w:rsid w:val="00C92DD3"/>
    <w:rsid w:val="00C96FE4"/>
    <w:rsid w:val="00CA166C"/>
    <w:rsid w:val="00CA49EC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2DE4"/>
    <w:rsid w:val="00CF593E"/>
    <w:rsid w:val="00CF7AAF"/>
    <w:rsid w:val="00D01105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1122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165FA"/>
    <w:rsid w:val="00E31236"/>
    <w:rsid w:val="00E3367D"/>
    <w:rsid w:val="00E45CB6"/>
    <w:rsid w:val="00E4766F"/>
    <w:rsid w:val="00E47F96"/>
    <w:rsid w:val="00E50D2A"/>
    <w:rsid w:val="00E519EC"/>
    <w:rsid w:val="00E56514"/>
    <w:rsid w:val="00E63BF4"/>
    <w:rsid w:val="00E64584"/>
    <w:rsid w:val="00E65C14"/>
    <w:rsid w:val="00E72169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0B64"/>
    <w:rsid w:val="00F01190"/>
    <w:rsid w:val="00F02729"/>
    <w:rsid w:val="00F03B80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55681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2D1"/>
    <w:rsid w:val="00FE260F"/>
    <w:rsid w:val="00FE5B89"/>
    <w:rsid w:val="00FF1E88"/>
    <w:rsid w:val="00FF2B69"/>
    <w:rsid w:val="099459C5"/>
    <w:rsid w:val="0EB15502"/>
    <w:rsid w:val="151A376D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6F97695D"/>
    <w:rsid w:val="76B2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F24F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6F24F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24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6F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24F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购买文件登记表</dc:title>
  <dc:subject/>
  <dc:creator>熊若希</dc:creator>
  <cp:keywords/>
  <dc:description/>
  <cp:lastModifiedBy>wyx</cp:lastModifiedBy>
  <cp:revision>2</cp:revision>
  <cp:lastPrinted>2021-11-16T06:31:00Z</cp:lastPrinted>
  <dcterms:created xsi:type="dcterms:W3CDTF">2025-05-30T12:23:00Z</dcterms:created>
  <dcterms:modified xsi:type="dcterms:W3CDTF">2025-05-30T12:23:00Z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eyJoZGlkIjoiYmEyZDMxNWRkYmY5MjE3NjUxYTk3ZDA1NDUyNmVkYWEiLCJ1c2VySWQiOiIyODYzMjMyOTQifQ==</vt:lpwstr>
  </property>
</Properties>
</file>